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64" w:rsidRPr="00123A72" w:rsidRDefault="00123A72">
      <w:pPr>
        <w:pStyle w:val="MeetingTitle"/>
        <w:rPr>
          <w:rFonts w:ascii="Garamond" w:hAnsi="Garamond"/>
          <w:sz w:val="40"/>
          <w:szCs w:val="40"/>
        </w:rPr>
      </w:pPr>
      <w:r w:rsidRPr="00123A72">
        <w:rPr>
          <w:rFonts w:ascii="Garamond" w:hAnsi="Garamond"/>
          <w:sz w:val="40"/>
          <w:szCs w:val="40"/>
        </w:rPr>
        <w:t xml:space="preserve">Weekly Meeting </w:t>
      </w:r>
    </w:p>
    <w:sdt>
      <w:sdtPr>
        <w:rPr>
          <w:rFonts w:ascii="Garamond" w:hAnsi="Garamond"/>
          <w:b/>
          <w:sz w:val="24"/>
          <w:szCs w:val="24"/>
        </w:rPr>
        <w:id w:val="63719735"/>
        <w:placeholder>
          <w:docPart w:val="A6EBFD3A66C6479E93099903243F3B45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 w:fullDate="2017-02-10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575B64" w:rsidRPr="00123A72" w:rsidRDefault="00E27055">
          <w:pPr>
            <w:pStyle w:val="DateTime"/>
            <w:rPr>
              <w:rFonts w:ascii="Garamond" w:hAnsi="Garamond"/>
              <w:b/>
              <w:sz w:val="24"/>
              <w:szCs w:val="24"/>
            </w:rPr>
          </w:pPr>
          <w:r>
            <w:t>[Pick the date]</w:t>
          </w:r>
        </w:p>
      </w:sdtContent>
    </w:sdt>
    <w:p w:rsidR="00575B64" w:rsidRPr="00123A72" w:rsidRDefault="008D7E4B">
      <w:pPr>
        <w:pStyle w:val="AgendaInformation"/>
        <w:rPr>
          <w:rFonts w:ascii="Garamond" w:hAnsi="Garamond"/>
          <w:sz w:val="24"/>
          <w:szCs w:val="24"/>
        </w:rPr>
      </w:pPr>
      <w:r w:rsidRPr="00123A72">
        <w:rPr>
          <w:rFonts w:ascii="Garamond" w:hAnsi="Garamond"/>
          <w:b/>
          <w:sz w:val="24"/>
          <w:szCs w:val="24"/>
        </w:rPr>
        <w:t>Meeting called by:</w:t>
      </w:r>
      <w:r w:rsidRPr="00123A72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alias w:val="Author"/>
          <w:id w:val="63719740"/>
          <w:placeholder>
            <w:docPart w:val="C66F2F57A83A47EF91AC32634C2BD410"/>
          </w:placeholder>
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<w:text/>
        </w:sdtPr>
        <w:sdtEndPr/>
        <w:sdtContent>
          <w:r w:rsidR="00C46D66">
            <w:rPr>
              <w:rFonts w:ascii="Garamond" w:hAnsi="Garamond"/>
              <w:sz w:val="24"/>
              <w:szCs w:val="24"/>
            </w:rPr>
            <w:t>Karen Lang, PHC Coach</w:t>
          </w:r>
        </w:sdtContent>
      </w:sdt>
    </w:p>
    <w:p w:rsidR="00575B64" w:rsidRDefault="008D7E4B">
      <w:pPr>
        <w:pStyle w:val="AgendaInformation"/>
        <w:rPr>
          <w:rFonts w:ascii="Garamond" w:hAnsi="Garamond"/>
          <w:b/>
          <w:sz w:val="24"/>
          <w:szCs w:val="24"/>
        </w:rPr>
      </w:pPr>
      <w:r w:rsidRPr="00123A72">
        <w:rPr>
          <w:rFonts w:ascii="Garamond" w:hAnsi="Garamond"/>
          <w:b/>
          <w:sz w:val="24"/>
          <w:szCs w:val="24"/>
        </w:rPr>
        <w:t xml:space="preserve">Attendees: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394"/>
        <w:gridCol w:w="2456"/>
        <w:gridCol w:w="2752"/>
        <w:gridCol w:w="236"/>
      </w:tblGrid>
      <w:tr w:rsidR="002134BF" w:rsidTr="003B7AD8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2134BF" w:rsidRPr="00123A72" w:rsidRDefault="0032576F" w:rsidP="002134BF">
            <w:pPr>
              <w:pStyle w:val="AgendaInformation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57937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0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95854" w:rsidRPr="00295854">
              <w:rPr>
                <w:rFonts w:ascii="Garamond" w:hAnsi="Garamond"/>
                <w:sz w:val="24"/>
                <w:szCs w:val="24"/>
              </w:rPr>
              <w:t>Tara Dallas Britton</w:t>
            </w:r>
            <w:r w:rsidR="002134BF" w:rsidRPr="00123A72">
              <w:rPr>
                <w:rFonts w:ascii="Garamond" w:hAnsi="Garamond"/>
                <w:sz w:val="24"/>
                <w:szCs w:val="24"/>
              </w:rPr>
              <w:tab/>
            </w:r>
            <w:r w:rsidR="002134BF" w:rsidRPr="00123A72">
              <w:rPr>
                <w:rFonts w:ascii="Garamond" w:hAnsi="Garamond"/>
                <w:sz w:val="24"/>
                <w:szCs w:val="24"/>
              </w:rPr>
              <w:tab/>
            </w:r>
          </w:p>
          <w:p w:rsidR="002134BF" w:rsidRPr="00123A72" w:rsidRDefault="0032576F" w:rsidP="002134BF">
            <w:pPr>
              <w:pStyle w:val="AgendaInformation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11127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0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134BF">
              <w:rPr>
                <w:rFonts w:ascii="Garamond" w:hAnsi="Garamond"/>
                <w:sz w:val="24"/>
                <w:szCs w:val="24"/>
              </w:rPr>
              <w:t>Jennifer Dean</w:t>
            </w:r>
            <w:r w:rsidR="002134BF">
              <w:rPr>
                <w:rFonts w:ascii="Garamond" w:hAnsi="Garamond"/>
                <w:sz w:val="24"/>
                <w:szCs w:val="24"/>
              </w:rPr>
              <w:tab/>
            </w:r>
            <w:r w:rsidR="002134BF">
              <w:rPr>
                <w:rFonts w:ascii="Garamond" w:hAnsi="Garamond"/>
                <w:sz w:val="24"/>
                <w:szCs w:val="24"/>
              </w:rPr>
              <w:tab/>
              <w:t xml:space="preserve">            </w:t>
            </w:r>
          </w:p>
          <w:p w:rsidR="002134BF" w:rsidRDefault="0032576F" w:rsidP="002134BF">
            <w:pPr>
              <w:pStyle w:val="AgendaInformation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64978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0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134BF">
              <w:rPr>
                <w:rFonts w:ascii="Garamond" w:hAnsi="Garamond"/>
                <w:sz w:val="24"/>
                <w:szCs w:val="24"/>
              </w:rPr>
              <w:t xml:space="preserve">Lolita Emanuel-Brown </w:t>
            </w:r>
          </w:p>
          <w:p w:rsidR="002134BF" w:rsidRDefault="0032576F" w:rsidP="003B7AD8">
            <w:pPr>
              <w:pStyle w:val="AgendaInformation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22850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5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B7AD8">
              <w:rPr>
                <w:rFonts w:ascii="Garamond" w:hAnsi="Garamond"/>
                <w:sz w:val="24"/>
                <w:szCs w:val="24"/>
              </w:rPr>
              <w:t xml:space="preserve">Lauren </w:t>
            </w:r>
            <w:r w:rsidR="00D978EA">
              <w:rPr>
                <w:rFonts w:ascii="Garamond" w:hAnsi="Garamond"/>
                <w:sz w:val="24"/>
                <w:szCs w:val="24"/>
              </w:rPr>
              <w:t>Borie</w:t>
            </w:r>
          </w:p>
          <w:p w:rsidR="007721D6" w:rsidRDefault="0032576F" w:rsidP="007721D6">
            <w:pPr>
              <w:pStyle w:val="AgendaInformation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208328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1D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721D6">
              <w:rPr>
                <w:rFonts w:ascii="Garamond" w:hAnsi="Garamond"/>
                <w:sz w:val="24"/>
                <w:szCs w:val="24"/>
              </w:rPr>
              <w:t>Carol Lawson</w:t>
            </w:r>
          </w:p>
          <w:p w:rsidR="007721D6" w:rsidRDefault="007721D6" w:rsidP="007721D6">
            <w:pPr>
              <w:pStyle w:val="AgendaInformation"/>
              <w:rPr>
                <w:rFonts w:ascii="Garamond" w:hAnsi="Garamond"/>
                <w:sz w:val="24"/>
                <w:szCs w:val="24"/>
              </w:rPr>
            </w:pPr>
          </w:p>
          <w:p w:rsidR="002134BF" w:rsidRDefault="002134BF" w:rsidP="003B7AD8">
            <w:pPr>
              <w:pStyle w:val="AgendaInformation"/>
              <w:rPr>
                <w:rFonts w:ascii="Garamond" w:hAnsi="Garamond"/>
                <w:sz w:val="24"/>
                <w:szCs w:val="24"/>
              </w:rPr>
            </w:pPr>
          </w:p>
          <w:p w:rsidR="0026457C" w:rsidRPr="003B7AD8" w:rsidRDefault="007A52C7" w:rsidP="007A52C7">
            <w:pPr>
              <w:pStyle w:val="AgendaInformation"/>
              <w:tabs>
                <w:tab w:val="left" w:pos="2910"/>
                <w:tab w:val="right" w:pos="3178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2134BF" w:rsidRDefault="0032576F">
            <w:pPr>
              <w:pStyle w:val="AgendaInformation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30531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0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134BF" w:rsidRPr="002E7CCF">
              <w:rPr>
                <w:rFonts w:ascii="Garamond" w:hAnsi="Garamond"/>
                <w:sz w:val="24"/>
                <w:szCs w:val="24"/>
              </w:rPr>
              <w:t>Wally DeJesus</w:t>
            </w:r>
          </w:p>
          <w:p w:rsidR="002134BF" w:rsidRDefault="0032576F">
            <w:pPr>
              <w:pStyle w:val="AgendaInformation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41872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2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52C7">
              <w:rPr>
                <w:rFonts w:ascii="Garamond" w:hAnsi="Garamond"/>
                <w:sz w:val="24"/>
                <w:szCs w:val="24"/>
              </w:rPr>
              <w:t xml:space="preserve"> Mando Cobos</w:t>
            </w:r>
          </w:p>
          <w:p w:rsidR="002134BF" w:rsidRDefault="0032576F">
            <w:pPr>
              <w:pStyle w:val="AgendaInformation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85777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AA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134BF">
              <w:rPr>
                <w:rFonts w:ascii="Garamond" w:hAnsi="Garamond"/>
                <w:sz w:val="24"/>
                <w:szCs w:val="24"/>
              </w:rPr>
              <w:t>Lisa Eichner</w:t>
            </w:r>
          </w:p>
          <w:p w:rsidR="005C2098" w:rsidRDefault="0032576F">
            <w:pPr>
              <w:pStyle w:val="AgendaInformation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04972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AA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6AA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C2098">
              <w:rPr>
                <w:rFonts w:ascii="Garamond" w:hAnsi="Garamond"/>
                <w:sz w:val="24"/>
                <w:szCs w:val="24"/>
              </w:rPr>
              <w:t>Andrea Turner</w:t>
            </w:r>
          </w:p>
          <w:p w:rsidR="00684FFD" w:rsidRDefault="0032576F" w:rsidP="00684FFD">
            <w:pPr>
              <w:pStyle w:val="AgendaInformation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82161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AA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84FFD">
              <w:rPr>
                <w:rFonts w:ascii="Garamond" w:hAnsi="Garamond"/>
                <w:sz w:val="24"/>
                <w:szCs w:val="24"/>
              </w:rPr>
              <w:t xml:space="preserve"> Jacob Lauver</w:t>
            </w:r>
          </w:p>
          <w:p w:rsidR="007A52C7" w:rsidRDefault="007A52C7" w:rsidP="003B7AD8">
            <w:pPr>
              <w:pStyle w:val="AgendaInformation"/>
              <w:rPr>
                <w:rFonts w:ascii="Garamond" w:hAnsi="Garamond"/>
                <w:sz w:val="24"/>
                <w:szCs w:val="24"/>
              </w:rPr>
            </w:pPr>
          </w:p>
          <w:p w:rsidR="002134BF" w:rsidRPr="007A52C7" w:rsidRDefault="002134BF" w:rsidP="007A52C7"/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:rsidR="002134BF" w:rsidRDefault="0032576F">
            <w:pPr>
              <w:pStyle w:val="AgendaInformation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01418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0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34B0">
              <w:rPr>
                <w:rFonts w:ascii="Garamond" w:hAnsi="Garamond"/>
                <w:sz w:val="24"/>
                <w:szCs w:val="24"/>
              </w:rPr>
              <w:t xml:space="preserve"> Bob Krider</w:t>
            </w:r>
          </w:p>
          <w:p w:rsidR="002134BF" w:rsidRDefault="0032576F">
            <w:pPr>
              <w:pStyle w:val="AgendaInformation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59100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0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34B0">
              <w:rPr>
                <w:rFonts w:ascii="Garamond" w:hAnsi="Garamond"/>
                <w:sz w:val="24"/>
                <w:szCs w:val="24"/>
              </w:rPr>
              <w:t xml:space="preserve"> Lauren Athey</w:t>
            </w:r>
          </w:p>
          <w:p w:rsidR="002134BF" w:rsidRDefault="0032576F" w:rsidP="002134BF">
            <w:pPr>
              <w:pStyle w:val="AgendaInformation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39551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0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134BF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B7AD8">
              <w:rPr>
                <w:rFonts w:ascii="Garamond" w:hAnsi="Garamond"/>
                <w:sz w:val="24"/>
                <w:szCs w:val="24"/>
              </w:rPr>
              <w:t>Jill Silvers</w:t>
            </w:r>
          </w:p>
          <w:p w:rsidR="002134BF" w:rsidRPr="00123A72" w:rsidRDefault="0032576F" w:rsidP="002134BF">
            <w:pPr>
              <w:pStyle w:val="AgendaInformation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68046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0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134BF" w:rsidRPr="00123A72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B7AD8">
              <w:rPr>
                <w:rFonts w:ascii="Garamond" w:hAnsi="Garamond"/>
                <w:sz w:val="24"/>
                <w:szCs w:val="24"/>
              </w:rPr>
              <w:t>Erin Flanagan</w:t>
            </w:r>
          </w:p>
          <w:p w:rsidR="003B7AD8" w:rsidRPr="003B7AD8" w:rsidRDefault="0032576F" w:rsidP="003B7AD8">
            <w:pPr>
              <w:pStyle w:val="AgendaInformation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147143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AD8" w:rsidRPr="003B7A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B7AD8" w:rsidRPr="003B7AD8">
              <w:rPr>
                <w:rFonts w:ascii="Garamond" w:hAnsi="Garamond"/>
                <w:sz w:val="24"/>
                <w:szCs w:val="24"/>
              </w:rPr>
              <w:t>Dianna Gonzalez-Guerra</w:t>
            </w:r>
          </w:p>
          <w:p w:rsidR="002134BF" w:rsidRPr="002134BF" w:rsidRDefault="002134BF" w:rsidP="002134B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134BF" w:rsidRDefault="002134BF">
            <w:pPr>
              <w:pStyle w:val="AgendaInformation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575B64" w:rsidRPr="00123A72" w:rsidRDefault="003B7AD8">
      <w:pPr>
        <w:pStyle w:val="AgendaInformation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</w:t>
      </w:r>
      <w:r w:rsidR="00123A72" w:rsidRPr="00123A72">
        <w:rPr>
          <w:rFonts w:ascii="Garamond" w:hAnsi="Garamond"/>
          <w:b/>
          <w:sz w:val="24"/>
          <w:szCs w:val="24"/>
        </w:rPr>
        <w:t>ote Taker</w:t>
      </w:r>
      <w:r w:rsidR="008D7E4B" w:rsidRPr="00123A72">
        <w:rPr>
          <w:rFonts w:ascii="Garamond" w:hAnsi="Garamond"/>
          <w:b/>
          <w:sz w:val="24"/>
          <w:szCs w:val="24"/>
        </w:rPr>
        <w:t>:</w:t>
      </w:r>
      <w:r w:rsidR="008D7E4B" w:rsidRPr="00123A72">
        <w:rPr>
          <w:rFonts w:ascii="Garamond" w:hAnsi="Garamond"/>
          <w:sz w:val="24"/>
          <w:szCs w:val="24"/>
        </w:rPr>
        <w:t xml:space="preserve"> </w:t>
      </w:r>
      <w:r w:rsidR="00C46D66">
        <w:rPr>
          <w:rFonts w:ascii="Garamond" w:hAnsi="Garamond"/>
          <w:sz w:val="24"/>
          <w:szCs w:val="24"/>
        </w:rPr>
        <w:t>Lolita Emanuel-Brown</w:t>
      </w:r>
    </w:p>
    <w:p w:rsidR="00232081" w:rsidRDefault="007A49F9">
      <w:pPr>
        <w:pStyle w:val="AgendaInformation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noProof/>
          <w:sz w:val="24"/>
          <w:szCs w:val="24"/>
        </w:rPr>
        <w:drawing>
          <wp:inline distT="0" distB="0" distL="0" distR="0">
            <wp:extent cx="161925" cy="161925"/>
            <wp:effectExtent l="0" t="0" r="9525" b="9525"/>
            <wp:docPr id="3" name="Picture 3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4" name="Picture 4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31" name="Picture 31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32" name="Picture 32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33" name="Picture 33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34" name="Picture 34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35" name="Picture 35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4E8F75A3" wp14:editId="70A0D52A">
            <wp:extent cx="161925" cy="161925"/>
            <wp:effectExtent l="0" t="0" r="9525" b="9525"/>
            <wp:docPr id="5" name="Picture 5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6" name="Picture 6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8" name="Picture 8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9" name="Picture 9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10" name="Picture 10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11" name="Picture 11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12" name="Picture 12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13" name="Picture 13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14" name="Picture 14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15" name="Picture 15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16" name="Picture 16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17" name="Picture 17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18" name="Picture 18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19" name="Picture 19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20" name="Picture 20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21" name="Picture 21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22" name="Picture 22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23" name="Picture 23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24" name="Picture 24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25" name="Picture 25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26" name="Picture 26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27" name="Picture 27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28" name="Picture 28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29" name="Picture 29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08FE3D" wp14:editId="080E2296">
            <wp:extent cx="161925" cy="161925"/>
            <wp:effectExtent l="0" t="0" r="9525" b="9525"/>
            <wp:docPr id="30" name="Picture 30" descr="C:\Program Files (x86)\Microsoft Office\MEDIA\OFFICE14\Bullets\BD2130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06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232081" w:rsidTr="004700AB">
        <w:trPr>
          <w:trHeight w:val="890"/>
        </w:trPr>
        <w:tc>
          <w:tcPr>
            <w:tcW w:w="8856" w:type="dxa"/>
          </w:tcPr>
          <w:p w:rsidR="00232081" w:rsidRPr="00232081" w:rsidRDefault="00232081" w:rsidP="00232081">
            <w:pPr>
              <w:pStyle w:val="AgendaInformation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232081">
              <w:rPr>
                <w:rFonts w:ascii="Garamond" w:hAnsi="Garamond"/>
                <w:b/>
                <w:sz w:val="24"/>
                <w:szCs w:val="24"/>
                <w:u w:val="single"/>
              </w:rPr>
              <w:t>Updates</w:t>
            </w:r>
            <w:r w:rsidR="00401378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</w:t>
            </w:r>
          </w:p>
          <w:p w:rsidR="00D10FEB" w:rsidRDefault="00D10FEB" w:rsidP="00D10FEB">
            <w:pPr>
              <w:pStyle w:val="AgendaInformation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232081" w:rsidRPr="00232081" w:rsidRDefault="00232081">
      <w:pPr>
        <w:pStyle w:val="AgendaInformation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2C3082" w:rsidTr="002C3082">
        <w:tc>
          <w:tcPr>
            <w:tcW w:w="8856" w:type="dxa"/>
          </w:tcPr>
          <w:p w:rsidR="002C3082" w:rsidRPr="00232081" w:rsidRDefault="002C3082">
            <w:pPr>
              <w:pStyle w:val="AgendaInformation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232081">
              <w:rPr>
                <w:rFonts w:ascii="Garamond" w:hAnsi="Garamond"/>
                <w:b/>
                <w:sz w:val="24"/>
                <w:szCs w:val="24"/>
                <w:u w:val="single"/>
              </w:rPr>
              <w:t>Topics</w:t>
            </w:r>
          </w:p>
          <w:p w:rsidR="000923B0" w:rsidRDefault="00420207" w:rsidP="00420207">
            <w:pPr>
              <w:pStyle w:val="AgendaInformation"/>
              <w:numPr>
                <w:ilvl w:val="0"/>
                <w:numId w:val="14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Team Building Activity</w:t>
            </w:r>
            <w:r w:rsidR="00A8501A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F66C2">
              <w:rPr>
                <w:rFonts w:ascii="Garamond" w:hAnsi="Garamond"/>
                <w:sz w:val="24"/>
                <w:szCs w:val="24"/>
              </w:rPr>
              <w:t>– Spotlight Platinum PHC</w:t>
            </w:r>
          </w:p>
          <w:p w:rsidR="00912A88" w:rsidRPr="005749AF" w:rsidRDefault="00335F7F" w:rsidP="005749AF">
            <w:pPr>
              <w:pStyle w:val="AgendaInformation"/>
              <w:numPr>
                <w:ilvl w:val="0"/>
                <w:numId w:val="14"/>
              </w:numPr>
              <w:rPr>
                <w:rFonts w:ascii="Garamond" w:hAnsi="Garamond"/>
                <w:sz w:val="24"/>
                <w:szCs w:val="24"/>
              </w:rPr>
            </w:pPr>
            <w:r w:rsidRPr="005F5505">
              <w:rPr>
                <w:rStyle w:val="Hyperlink"/>
                <w:rFonts w:ascii="Garamond" w:hAnsi="Garamond"/>
                <w:color w:val="auto"/>
                <w:sz w:val="24"/>
                <w:szCs w:val="24"/>
                <w:u w:val="none"/>
              </w:rPr>
              <w:t>Roundtable?</w:t>
            </w:r>
          </w:p>
        </w:tc>
      </w:tr>
      <w:tr w:rsidR="00F04C81" w:rsidTr="002C3082">
        <w:tc>
          <w:tcPr>
            <w:tcW w:w="8856" w:type="dxa"/>
          </w:tcPr>
          <w:p w:rsidR="00F04C81" w:rsidRPr="005C2098" w:rsidRDefault="005C2098">
            <w:pPr>
              <w:pStyle w:val="AgendaInformation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Parting Quote</w:t>
            </w:r>
          </w:p>
        </w:tc>
      </w:tr>
    </w:tbl>
    <w:p w:rsidR="00575B64" w:rsidRDefault="00575B64" w:rsidP="005749AF">
      <w:pPr>
        <w:pStyle w:val="MeetingTitle"/>
        <w:jc w:val="center"/>
      </w:pPr>
    </w:p>
    <w:sectPr w:rsidR="00575B64" w:rsidSect="00575B64">
      <w:headerReference w:type="default" r:id="rId12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76F" w:rsidRDefault="0032576F">
      <w:r>
        <w:separator/>
      </w:r>
    </w:p>
  </w:endnote>
  <w:endnote w:type="continuationSeparator" w:id="0">
    <w:p w:rsidR="0032576F" w:rsidRDefault="0032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76F" w:rsidRDefault="0032576F">
      <w:r>
        <w:separator/>
      </w:r>
    </w:p>
  </w:footnote>
  <w:footnote w:type="continuationSeparator" w:id="0">
    <w:p w:rsidR="0032576F" w:rsidRDefault="00325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64B" w:rsidRDefault="000122BB" w:rsidP="00123A72">
    <w:pPr>
      <w:pStyle w:val="AgendaHeading"/>
      <w:spacing w:line="240" w:lineRule="auto"/>
      <w:ind w:left="0"/>
      <w:jc w:val="right"/>
    </w:pPr>
    <w:r>
      <w:rPr>
        <w:noProof/>
      </w:rPr>
      <w:drawing>
        <wp:inline distT="0" distB="0" distL="0" distR="0" wp14:anchorId="675577B2" wp14:editId="54DDE5EB">
          <wp:extent cx="1200150" cy="956763"/>
          <wp:effectExtent l="0" t="0" r="0" b="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tinumLOGOre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956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 w:rsidR="009B4FE6" w:rsidRPr="009B4FE6">
      <w:rPr>
        <w:color w:val="808080" w:themeColor="background1" w:themeShade="80"/>
      </w:rPr>
      <w:t>Agenda</w:t>
    </w:r>
    <w:r w:rsidR="009B4FE6">
      <w:tab/>
    </w:r>
    <w:r w:rsidR="009B4FE6">
      <w:tab/>
    </w:r>
    <w:r w:rsidR="0019364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B3BE1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763E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5364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1090DA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10E1E15"/>
    <w:multiLevelType w:val="hybridMultilevel"/>
    <w:tmpl w:val="9058FB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80548"/>
    <w:multiLevelType w:val="hybridMultilevel"/>
    <w:tmpl w:val="B67652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26671"/>
    <w:multiLevelType w:val="hybridMultilevel"/>
    <w:tmpl w:val="0DDACA50"/>
    <w:lvl w:ilvl="0" w:tplc="8004771C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C65EB0"/>
    <w:multiLevelType w:val="hybridMultilevel"/>
    <w:tmpl w:val="BDA4C5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F54CF"/>
    <w:multiLevelType w:val="hybridMultilevel"/>
    <w:tmpl w:val="68B666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E506F5"/>
    <w:multiLevelType w:val="hybridMultilevel"/>
    <w:tmpl w:val="2188C5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5D75D7"/>
    <w:multiLevelType w:val="hybridMultilevel"/>
    <w:tmpl w:val="03E6F15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1C1EE2"/>
    <w:multiLevelType w:val="hybridMultilevel"/>
    <w:tmpl w:val="C6F656BE"/>
    <w:lvl w:ilvl="0" w:tplc="7D8A7E74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CD21FA1"/>
    <w:multiLevelType w:val="hybridMultilevel"/>
    <w:tmpl w:val="5890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FB4F66"/>
    <w:multiLevelType w:val="hybridMultilevel"/>
    <w:tmpl w:val="5EBA6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23621"/>
    <w:multiLevelType w:val="hybridMultilevel"/>
    <w:tmpl w:val="413028F6"/>
    <w:lvl w:ilvl="0" w:tplc="38DA599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181B4D"/>
    <w:multiLevelType w:val="hybridMultilevel"/>
    <w:tmpl w:val="FA483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12"/>
  </w:num>
  <w:num w:numId="10">
    <w:abstractNumId w:val="10"/>
  </w:num>
  <w:num w:numId="11">
    <w:abstractNumId w:val="9"/>
  </w:num>
  <w:num w:numId="12">
    <w:abstractNumId w:val="7"/>
  </w:num>
  <w:num w:numId="13">
    <w:abstractNumId w:val="4"/>
  </w:num>
  <w:num w:numId="14">
    <w:abstractNumId w:val="5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24"/>
    <w:rsid w:val="000122BB"/>
    <w:rsid w:val="00017CE6"/>
    <w:rsid w:val="0007181A"/>
    <w:rsid w:val="000923B0"/>
    <w:rsid w:val="000A51DD"/>
    <w:rsid w:val="000C5DEA"/>
    <w:rsid w:val="000C7C06"/>
    <w:rsid w:val="000D2FCE"/>
    <w:rsid w:val="000D6E3A"/>
    <w:rsid w:val="00105EC6"/>
    <w:rsid w:val="00123A72"/>
    <w:rsid w:val="00131ABE"/>
    <w:rsid w:val="00182EB0"/>
    <w:rsid w:val="0019364B"/>
    <w:rsid w:val="001A51A5"/>
    <w:rsid w:val="001F64A1"/>
    <w:rsid w:val="001F64B6"/>
    <w:rsid w:val="00207641"/>
    <w:rsid w:val="00212465"/>
    <w:rsid w:val="002134BF"/>
    <w:rsid w:val="002144BD"/>
    <w:rsid w:val="002234B0"/>
    <w:rsid w:val="00232081"/>
    <w:rsid w:val="00261CD0"/>
    <w:rsid w:val="0026457C"/>
    <w:rsid w:val="0029507F"/>
    <w:rsid w:val="00295854"/>
    <w:rsid w:val="002B2FAF"/>
    <w:rsid w:val="002C3082"/>
    <w:rsid w:val="002E7CCF"/>
    <w:rsid w:val="002F7E42"/>
    <w:rsid w:val="00320199"/>
    <w:rsid w:val="0032576F"/>
    <w:rsid w:val="00335F7F"/>
    <w:rsid w:val="00343A4B"/>
    <w:rsid w:val="003447B6"/>
    <w:rsid w:val="0035407E"/>
    <w:rsid w:val="0037403D"/>
    <w:rsid w:val="00377AF2"/>
    <w:rsid w:val="003B7AD8"/>
    <w:rsid w:val="003E40BA"/>
    <w:rsid w:val="003F0C74"/>
    <w:rsid w:val="00401378"/>
    <w:rsid w:val="00412834"/>
    <w:rsid w:val="00420207"/>
    <w:rsid w:val="00444AA8"/>
    <w:rsid w:val="00462C68"/>
    <w:rsid w:val="004700AB"/>
    <w:rsid w:val="0047287D"/>
    <w:rsid w:val="004917C9"/>
    <w:rsid w:val="004D3839"/>
    <w:rsid w:val="004D5237"/>
    <w:rsid w:val="004F3E13"/>
    <w:rsid w:val="0056002F"/>
    <w:rsid w:val="005749AF"/>
    <w:rsid w:val="00575B64"/>
    <w:rsid w:val="005A19B6"/>
    <w:rsid w:val="005A7F81"/>
    <w:rsid w:val="005B4626"/>
    <w:rsid w:val="005C0A17"/>
    <w:rsid w:val="005C2098"/>
    <w:rsid w:val="005E6BF4"/>
    <w:rsid w:val="005F5505"/>
    <w:rsid w:val="005F7D70"/>
    <w:rsid w:val="00607D1F"/>
    <w:rsid w:val="00641890"/>
    <w:rsid w:val="0064520E"/>
    <w:rsid w:val="006713B1"/>
    <w:rsid w:val="00674DC8"/>
    <w:rsid w:val="00684FFD"/>
    <w:rsid w:val="006F0B71"/>
    <w:rsid w:val="006F66C2"/>
    <w:rsid w:val="007477F5"/>
    <w:rsid w:val="007721D6"/>
    <w:rsid w:val="00772EBD"/>
    <w:rsid w:val="007A49F9"/>
    <w:rsid w:val="007A52C7"/>
    <w:rsid w:val="007E6FAD"/>
    <w:rsid w:val="0081254D"/>
    <w:rsid w:val="00852F96"/>
    <w:rsid w:val="00873532"/>
    <w:rsid w:val="0088121D"/>
    <w:rsid w:val="008C6733"/>
    <w:rsid w:val="008C76BA"/>
    <w:rsid w:val="008C7CED"/>
    <w:rsid w:val="008D7E4B"/>
    <w:rsid w:val="008F021F"/>
    <w:rsid w:val="00912A88"/>
    <w:rsid w:val="00914F2D"/>
    <w:rsid w:val="00933A59"/>
    <w:rsid w:val="00954A32"/>
    <w:rsid w:val="009677F7"/>
    <w:rsid w:val="009A3A07"/>
    <w:rsid w:val="009B4FE6"/>
    <w:rsid w:val="009E1131"/>
    <w:rsid w:val="009F0924"/>
    <w:rsid w:val="009F2628"/>
    <w:rsid w:val="009F29EF"/>
    <w:rsid w:val="00A40F87"/>
    <w:rsid w:val="00A5380D"/>
    <w:rsid w:val="00A740F9"/>
    <w:rsid w:val="00A74A3B"/>
    <w:rsid w:val="00A828AF"/>
    <w:rsid w:val="00A8501A"/>
    <w:rsid w:val="00A97FD9"/>
    <w:rsid w:val="00AA1075"/>
    <w:rsid w:val="00AA7987"/>
    <w:rsid w:val="00AD7558"/>
    <w:rsid w:val="00B03DBD"/>
    <w:rsid w:val="00B11C1D"/>
    <w:rsid w:val="00B369D4"/>
    <w:rsid w:val="00B55E52"/>
    <w:rsid w:val="00B96984"/>
    <w:rsid w:val="00BA2803"/>
    <w:rsid w:val="00C16F27"/>
    <w:rsid w:val="00C21329"/>
    <w:rsid w:val="00C26C69"/>
    <w:rsid w:val="00C46D66"/>
    <w:rsid w:val="00C654DF"/>
    <w:rsid w:val="00C77BA2"/>
    <w:rsid w:val="00CB6846"/>
    <w:rsid w:val="00CD4705"/>
    <w:rsid w:val="00CF4953"/>
    <w:rsid w:val="00D03617"/>
    <w:rsid w:val="00D03F8D"/>
    <w:rsid w:val="00D10FEB"/>
    <w:rsid w:val="00D24F11"/>
    <w:rsid w:val="00D25A77"/>
    <w:rsid w:val="00D31450"/>
    <w:rsid w:val="00D35060"/>
    <w:rsid w:val="00D73EE6"/>
    <w:rsid w:val="00D92B22"/>
    <w:rsid w:val="00D95726"/>
    <w:rsid w:val="00D97482"/>
    <w:rsid w:val="00D978EA"/>
    <w:rsid w:val="00DA0E66"/>
    <w:rsid w:val="00DA4EFB"/>
    <w:rsid w:val="00DB2841"/>
    <w:rsid w:val="00DC76C8"/>
    <w:rsid w:val="00DD2065"/>
    <w:rsid w:val="00DD595A"/>
    <w:rsid w:val="00DE21CE"/>
    <w:rsid w:val="00DE6AA1"/>
    <w:rsid w:val="00E22764"/>
    <w:rsid w:val="00E230DB"/>
    <w:rsid w:val="00E23B2E"/>
    <w:rsid w:val="00E26D42"/>
    <w:rsid w:val="00E27055"/>
    <w:rsid w:val="00E36725"/>
    <w:rsid w:val="00E76D8C"/>
    <w:rsid w:val="00EB1E2B"/>
    <w:rsid w:val="00EC0D89"/>
    <w:rsid w:val="00EF12AF"/>
    <w:rsid w:val="00EF70CC"/>
    <w:rsid w:val="00F04C81"/>
    <w:rsid w:val="00F412A1"/>
    <w:rsid w:val="00F42395"/>
    <w:rsid w:val="00F434C8"/>
    <w:rsid w:val="00F9239E"/>
    <w:rsid w:val="00FB257E"/>
    <w:rsid w:val="00FE3A23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DC76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DC76C8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character" w:styleId="Hyperlink">
    <w:name w:val="Hyperlink"/>
    <w:basedOn w:val="DefaultParagraphFont"/>
    <w:uiPriority w:val="99"/>
    <w:unhideWhenUsed/>
    <w:rsid w:val="00EC0D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2B2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B28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DC76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DC76C8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character" w:styleId="Hyperlink">
    <w:name w:val="Hyperlink"/>
    <w:basedOn w:val="DefaultParagraphFont"/>
    <w:uiPriority w:val="99"/>
    <w:unhideWhenUsed/>
    <w:rsid w:val="00EC0D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2B2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B2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gi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f8430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6EBFD3A66C6479E93099903243F3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4C439-1A72-4400-B750-F59B64292E61}"/>
      </w:docPartPr>
      <w:docPartBody>
        <w:p w:rsidR="00F34B20" w:rsidRDefault="000826C8">
          <w:pPr>
            <w:pStyle w:val="A6EBFD3A66C6479E93099903243F3B45"/>
          </w:pPr>
          <w:r>
            <w:t>[Pick the date]</w:t>
          </w:r>
        </w:p>
      </w:docPartBody>
    </w:docPart>
    <w:docPart>
      <w:docPartPr>
        <w:name w:val="C66F2F57A83A47EF91AC32634C2BD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CD381-3F07-43FC-90AF-8A0379A882DF}"/>
      </w:docPartPr>
      <w:docPartBody>
        <w:p w:rsidR="00F34B20" w:rsidRDefault="000826C8">
          <w:pPr>
            <w:pStyle w:val="C66F2F57A83A47EF91AC32634C2BD410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C8"/>
    <w:rsid w:val="00007193"/>
    <w:rsid w:val="000826C8"/>
    <w:rsid w:val="000F5E9E"/>
    <w:rsid w:val="00167E1A"/>
    <w:rsid w:val="00192F31"/>
    <w:rsid w:val="001F343F"/>
    <w:rsid w:val="00224CE5"/>
    <w:rsid w:val="002E577D"/>
    <w:rsid w:val="00305F42"/>
    <w:rsid w:val="003A09A3"/>
    <w:rsid w:val="003F317C"/>
    <w:rsid w:val="0046570C"/>
    <w:rsid w:val="005E42BE"/>
    <w:rsid w:val="00641DC8"/>
    <w:rsid w:val="006823E3"/>
    <w:rsid w:val="006B29E4"/>
    <w:rsid w:val="007274BA"/>
    <w:rsid w:val="00761AFD"/>
    <w:rsid w:val="007A403C"/>
    <w:rsid w:val="007E2DBD"/>
    <w:rsid w:val="007E6907"/>
    <w:rsid w:val="00810C2A"/>
    <w:rsid w:val="00820605"/>
    <w:rsid w:val="0087024A"/>
    <w:rsid w:val="008861BF"/>
    <w:rsid w:val="008966F3"/>
    <w:rsid w:val="008A7172"/>
    <w:rsid w:val="009219AA"/>
    <w:rsid w:val="00956B7E"/>
    <w:rsid w:val="009E1D66"/>
    <w:rsid w:val="00A17C68"/>
    <w:rsid w:val="00A87160"/>
    <w:rsid w:val="00A92EB2"/>
    <w:rsid w:val="00AA5246"/>
    <w:rsid w:val="00AE388D"/>
    <w:rsid w:val="00B74723"/>
    <w:rsid w:val="00BA2B1E"/>
    <w:rsid w:val="00BB56E1"/>
    <w:rsid w:val="00C8568F"/>
    <w:rsid w:val="00D14DD8"/>
    <w:rsid w:val="00DB1AF6"/>
    <w:rsid w:val="00DF1B46"/>
    <w:rsid w:val="00EF4A31"/>
    <w:rsid w:val="00EF77C7"/>
    <w:rsid w:val="00F21B19"/>
    <w:rsid w:val="00F30BDE"/>
    <w:rsid w:val="00F3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C1791487134B57BECD5A47FE9BD004">
    <w:name w:val="8CC1791487134B57BECD5A47FE9BD004"/>
  </w:style>
  <w:style w:type="paragraph" w:customStyle="1" w:styleId="A6EBFD3A66C6479E93099903243F3B45">
    <w:name w:val="A6EBFD3A66C6479E93099903243F3B4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196F5E0C7704D168ACBA198A037847D">
    <w:name w:val="A196F5E0C7704D168ACBA198A037847D"/>
  </w:style>
  <w:style w:type="paragraph" w:customStyle="1" w:styleId="C66F2F57A83A47EF91AC32634C2BD410">
    <w:name w:val="C66F2F57A83A47EF91AC32634C2BD410"/>
  </w:style>
  <w:style w:type="paragraph" w:customStyle="1" w:styleId="502CAA5CD95A4C49879A901F14ACFDEA">
    <w:name w:val="502CAA5CD95A4C49879A901F14ACFDEA"/>
  </w:style>
  <w:style w:type="paragraph" w:customStyle="1" w:styleId="1C3FE8CE2AF44592A03CBFFECC0780BE">
    <w:name w:val="1C3FE8CE2AF44592A03CBFFECC0780BE"/>
  </w:style>
  <w:style w:type="paragraph" w:customStyle="1" w:styleId="C8EBF76AAD2B4B80BCA3134B13C09929">
    <w:name w:val="C8EBF76AAD2B4B80BCA3134B13C09929"/>
  </w:style>
  <w:style w:type="paragraph" w:customStyle="1" w:styleId="7F925509EB104C2189393D30BB4F62DE">
    <w:name w:val="7F925509EB104C2189393D30BB4F62DE"/>
  </w:style>
  <w:style w:type="paragraph" w:customStyle="1" w:styleId="7F8BBD18A59148F9AC2A83824BB8357D">
    <w:name w:val="7F8BBD18A59148F9AC2A83824BB8357D"/>
  </w:style>
  <w:style w:type="paragraph" w:customStyle="1" w:styleId="Event">
    <w:name w:val="Event"/>
    <w:basedOn w:val="Normal"/>
    <w:qFormat/>
    <w:pPr>
      <w:spacing w:after="80" w:line="240" w:lineRule="auto"/>
    </w:pPr>
    <w:rPr>
      <w:rFonts w:eastAsiaTheme="minorHAnsi"/>
      <w:sz w:val="18"/>
    </w:rPr>
  </w:style>
  <w:style w:type="paragraph" w:customStyle="1" w:styleId="31962D736BD9426B9B0192FA9316CBA5">
    <w:name w:val="31962D736BD9426B9B0192FA9316CBA5"/>
  </w:style>
  <w:style w:type="paragraph" w:customStyle="1" w:styleId="846E1C5C575044FD98B5B36E95BE3F57">
    <w:name w:val="846E1C5C575044FD98B5B36E95BE3F57"/>
  </w:style>
  <w:style w:type="paragraph" w:customStyle="1" w:styleId="1052C2F8D7C94513BC132B0A16BBF138">
    <w:name w:val="1052C2F8D7C94513BC132B0A16BBF138"/>
  </w:style>
  <w:style w:type="paragraph" w:customStyle="1" w:styleId="2A1AE92BF7D0402D9D4391E50669AC9E">
    <w:name w:val="2A1AE92BF7D0402D9D4391E50669AC9E"/>
  </w:style>
  <w:style w:type="paragraph" w:customStyle="1" w:styleId="4904ED7B34DB4390AB14FDCC4ABD31CE">
    <w:name w:val="4904ED7B34DB4390AB14FDCC4ABD31CE"/>
  </w:style>
  <w:style w:type="paragraph" w:customStyle="1" w:styleId="1096B3BA6F344258B23724993D52B3AD">
    <w:name w:val="1096B3BA6F344258B23724993D52B3AD"/>
  </w:style>
  <w:style w:type="paragraph" w:customStyle="1" w:styleId="1B30A9E3F31149BBA0B846270A6F8A1C">
    <w:name w:val="1B30A9E3F31149BBA0B846270A6F8A1C"/>
  </w:style>
  <w:style w:type="paragraph" w:customStyle="1" w:styleId="484DE560916C411EB400CE719FE3A4DC">
    <w:name w:val="484DE560916C411EB400CE719FE3A4DC"/>
  </w:style>
  <w:style w:type="paragraph" w:customStyle="1" w:styleId="BD61D295114F4C40BC2FD6777BCA8709">
    <w:name w:val="BD61D295114F4C40BC2FD6777BCA8709"/>
  </w:style>
  <w:style w:type="paragraph" w:customStyle="1" w:styleId="EE4B212265FC42BD969733FDE0CD3C26">
    <w:name w:val="EE4B212265FC42BD969733FDE0CD3C26"/>
  </w:style>
  <w:style w:type="paragraph" w:customStyle="1" w:styleId="2D5283E54D094A3897428D000EB1A579">
    <w:name w:val="2D5283E54D094A3897428D000EB1A579"/>
  </w:style>
  <w:style w:type="paragraph" w:customStyle="1" w:styleId="F19E25FEEF8842EFA2F57C002D58718C">
    <w:name w:val="F19E25FEEF8842EFA2F57C002D58718C"/>
  </w:style>
  <w:style w:type="paragraph" w:customStyle="1" w:styleId="EAF15D39B6E74112A7193474F4BA96BC">
    <w:name w:val="EAF15D39B6E74112A7193474F4BA96BC"/>
  </w:style>
  <w:style w:type="paragraph" w:customStyle="1" w:styleId="C3A6AEF8DD934E60918E76678ADFE100">
    <w:name w:val="C3A6AEF8DD934E60918E76678ADFE100"/>
  </w:style>
  <w:style w:type="paragraph" w:customStyle="1" w:styleId="19873954AF0B4EEDB3325CED3DEAC135">
    <w:name w:val="19873954AF0B4EEDB3325CED3DEAC1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C1791487134B57BECD5A47FE9BD004">
    <w:name w:val="8CC1791487134B57BECD5A47FE9BD004"/>
  </w:style>
  <w:style w:type="paragraph" w:customStyle="1" w:styleId="A6EBFD3A66C6479E93099903243F3B45">
    <w:name w:val="A6EBFD3A66C6479E93099903243F3B4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196F5E0C7704D168ACBA198A037847D">
    <w:name w:val="A196F5E0C7704D168ACBA198A037847D"/>
  </w:style>
  <w:style w:type="paragraph" w:customStyle="1" w:styleId="C66F2F57A83A47EF91AC32634C2BD410">
    <w:name w:val="C66F2F57A83A47EF91AC32634C2BD410"/>
  </w:style>
  <w:style w:type="paragraph" w:customStyle="1" w:styleId="502CAA5CD95A4C49879A901F14ACFDEA">
    <w:name w:val="502CAA5CD95A4C49879A901F14ACFDEA"/>
  </w:style>
  <w:style w:type="paragraph" w:customStyle="1" w:styleId="1C3FE8CE2AF44592A03CBFFECC0780BE">
    <w:name w:val="1C3FE8CE2AF44592A03CBFFECC0780BE"/>
  </w:style>
  <w:style w:type="paragraph" w:customStyle="1" w:styleId="C8EBF76AAD2B4B80BCA3134B13C09929">
    <w:name w:val="C8EBF76AAD2B4B80BCA3134B13C09929"/>
  </w:style>
  <w:style w:type="paragraph" w:customStyle="1" w:styleId="7F925509EB104C2189393D30BB4F62DE">
    <w:name w:val="7F925509EB104C2189393D30BB4F62DE"/>
  </w:style>
  <w:style w:type="paragraph" w:customStyle="1" w:styleId="7F8BBD18A59148F9AC2A83824BB8357D">
    <w:name w:val="7F8BBD18A59148F9AC2A83824BB8357D"/>
  </w:style>
  <w:style w:type="paragraph" w:customStyle="1" w:styleId="Event">
    <w:name w:val="Event"/>
    <w:basedOn w:val="Normal"/>
    <w:qFormat/>
    <w:pPr>
      <w:spacing w:after="80" w:line="240" w:lineRule="auto"/>
    </w:pPr>
    <w:rPr>
      <w:rFonts w:eastAsiaTheme="minorHAnsi"/>
      <w:sz w:val="18"/>
    </w:rPr>
  </w:style>
  <w:style w:type="paragraph" w:customStyle="1" w:styleId="31962D736BD9426B9B0192FA9316CBA5">
    <w:name w:val="31962D736BD9426B9B0192FA9316CBA5"/>
  </w:style>
  <w:style w:type="paragraph" w:customStyle="1" w:styleId="846E1C5C575044FD98B5B36E95BE3F57">
    <w:name w:val="846E1C5C575044FD98B5B36E95BE3F57"/>
  </w:style>
  <w:style w:type="paragraph" w:customStyle="1" w:styleId="1052C2F8D7C94513BC132B0A16BBF138">
    <w:name w:val="1052C2F8D7C94513BC132B0A16BBF138"/>
  </w:style>
  <w:style w:type="paragraph" w:customStyle="1" w:styleId="2A1AE92BF7D0402D9D4391E50669AC9E">
    <w:name w:val="2A1AE92BF7D0402D9D4391E50669AC9E"/>
  </w:style>
  <w:style w:type="paragraph" w:customStyle="1" w:styleId="4904ED7B34DB4390AB14FDCC4ABD31CE">
    <w:name w:val="4904ED7B34DB4390AB14FDCC4ABD31CE"/>
  </w:style>
  <w:style w:type="paragraph" w:customStyle="1" w:styleId="1096B3BA6F344258B23724993D52B3AD">
    <w:name w:val="1096B3BA6F344258B23724993D52B3AD"/>
  </w:style>
  <w:style w:type="paragraph" w:customStyle="1" w:styleId="1B30A9E3F31149BBA0B846270A6F8A1C">
    <w:name w:val="1B30A9E3F31149BBA0B846270A6F8A1C"/>
  </w:style>
  <w:style w:type="paragraph" w:customStyle="1" w:styleId="484DE560916C411EB400CE719FE3A4DC">
    <w:name w:val="484DE560916C411EB400CE719FE3A4DC"/>
  </w:style>
  <w:style w:type="paragraph" w:customStyle="1" w:styleId="BD61D295114F4C40BC2FD6777BCA8709">
    <w:name w:val="BD61D295114F4C40BC2FD6777BCA8709"/>
  </w:style>
  <w:style w:type="paragraph" w:customStyle="1" w:styleId="EE4B212265FC42BD969733FDE0CD3C26">
    <w:name w:val="EE4B212265FC42BD969733FDE0CD3C26"/>
  </w:style>
  <w:style w:type="paragraph" w:customStyle="1" w:styleId="2D5283E54D094A3897428D000EB1A579">
    <w:name w:val="2D5283E54D094A3897428D000EB1A579"/>
  </w:style>
  <w:style w:type="paragraph" w:customStyle="1" w:styleId="F19E25FEEF8842EFA2F57C002D58718C">
    <w:name w:val="F19E25FEEF8842EFA2F57C002D58718C"/>
  </w:style>
  <w:style w:type="paragraph" w:customStyle="1" w:styleId="EAF15D39B6E74112A7193474F4BA96BC">
    <w:name w:val="EAF15D39B6E74112A7193474F4BA96BC"/>
  </w:style>
  <w:style w:type="paragraph" w:customStyle="1" w:styleId="C3A6AEF8DD934E60918E76678ADFE100">
    <w:name w:val="C3A6AEF8DD934E60918E76678ADFE100"/>
  </w:style>
  <w:style w:type="paragraph" w:customStyle="1" w:styleId="19873954AF0B4EEDB3325CED3DEAC135">
    <w:name w:val="19873954AF0B4EEDB3325CED3DEAC1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B0F9D7-528E-4E83-87FB-A4D55245D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Humana Inc.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Karen Lang, PHC Coach</dc:creator>
  <cp:lastModifiedBy>Karen Lang</cp:lastModifiedBy>
  <cp:revision>3</cp:revision>
  <cp:lastPrinted>2006-08-01T17:47:00Z</cp:lastPrinted>
  <dcterms:created xsi:type="dcterms:W3CDTF">2017-01-17T23:27:00Z</dcterms:created>
  <dcterms:modified xsi:type="dcterms:W3CDTF">2017-02-10T16:03:00Z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